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BC6DE" w14:textId="36257A6D" w:rsidR="000D7E22" w:rsidRPr="000D7E22" w:rsidRDefault="000D7E22" w:rsidP="000D7E22">
      <w:pPr>
        <w:pStyle w:val="PersonalName"/>
        <w:rPr>
          <w:sz w:val="32"/>
          <w:szCs w:val="32"/>
        </w:rPr>
      </w:pPr>
      <w:r w:rsidRPr="000D7E22">
        <w:rPr>
          <w:sz w:val="32"/>
          <w:szCs w:val="32"/>
        </w:rPr>
        <w:t>FULL NAME</w:t>
      </w:r>
      <w:r w:rsidRPr="000D7E22">
        <w:rPr>
          <w:sz w:val="32"/>
          <w:szCs w:val="32"/>
        </w:rPr>
        <w:t xml:space="preserve">, degree </w:t>
      </w:r>
    </w:p>
    <w:p w14:paraId="6BC8DDA8" w14:textId="77777777" w:rsidR="000D7E22" w:rsidRPr="000D7E22" w:rsidRDefault="000D7E22" w:rsidP="000D7E22">
      <w:pPr>
        <w:pStyle w:val="Heading6"/>
        <w:rPr>
          <w:rStyle w:val="SubtleEmphasis"/>
          <w:i/>
          <w:iCs/>
          <w:color w:val="0A2F40" w:themeColor="accent1" w:themeShade="7F"/>
        </w:rPr>
      </w:pPr>
      <w:r w:rsidRPr="000D7E22">
        <w:rPr>
          <w:rStyle w:val="SubtleEmphasis"/>
          <w:i/>
          <w:iCs/>
          <w:color w:val="0A2F40" w:themeColor="accent1" w:themeShade="7F"/>
        </w:rPr>
        <w:t>Email: email@example.com | Phone: (555) 555-5555 | LinkedIn: linkedin.com/in/</w:t>
      </w:r>
      <w:proofErr w:type="spellStart"/>
      <w:r w:rsidRPr="000D7E22">
        <w:rPr>
          <w:rStyle w:val="SubtleEmphasis"/>
          <w:i/>
          <w:iCs/>
          <w:color w:val="0A2F40" w:themeColor="accent1" w:themeShade="7F"/>
        </w:rPr>
        <w:t>yourname</w:t>
      </w:r>
      <w:proofErr w:type="spellEnd"/>
      <w:r w:rsidRPr="000D7E22">
        <w:rPr>
          <w:rStyle w:val="SubtleEmphasis"/>
          <w:i/>
          <w:iCs/>
          <w:color w:val="0A2F40" w:themeColor="accent1" w:themeShade="7F"/>
        </w:rPr>
        <w:br/>
        <w:t>Location: City, State | Willing to Travel: Yes/No</w:t>
      </w:r>
    </w:p>
    <w:p w14:paraId="13EC59EA" w14:textId="77777777" w:rsidR="000D7E22" w:rsidRDefault="000D7E22" w:rsidP="000D7E22">
      <w:pPr>
        <w:pStyle w:val="Heading2"/>
        <w:spacing w:before="240" w:after="240"/>
      </w:pPr>
      <w:r>
        <w:t>PROFESSIONAL SUMMARY</w:t>
      </w:r>
    </w:p>
    <w:p w14:paraId="6D421E6D" w14:textId="77777777" w:rsidR="000D7E22" w:rsidRDefault="000D7E22" w:rsidP="000D7E22">
      <w:pPr>
        <w:pStyle w:val="NormalWeb"/>
        <w:spacing w:before="120" w:beforeAutospacing="0" w:after="120" w:afterAutospacing="0"/>
      </w:pPr>
      <w:r>
        <w:t>Results-driven professional with [X] years of federal experience in [specific domain], specializing in [relevant consulting skills e.g., strategic planning, program evaluation, change management]. Proven track record of analyzing complex problems, developing innovative solutions, and driving measurable outcomes in resource-constrained environments. Seeking to leverage deep subject matter expertise and stakeholder management skills to deliver high-impact consulting services.</w:t>
      </w:r>
    </w:p>
    <w:p w14:paraId="1C963330" w14:textId="77777777" w:rsidR="000D7E22" w:rsidRDefault="000D7E22" w:rsidP="000D7E22">
      <w:pPr>
        <w:pStyle w:val="Heading2"/>
      </w:pPr>
      <w:r>
        <w:t>AREAS OF EXPERTISE</w:t>
      </w:r>
    </w:p>
    <w:p w14:paraId="491A2EF8" w14:textId="77777777" w:rsidR="000D7E22" w:rsidRDefault="000D7E22" w:rsidP="000D7E22">
      <w:pPr>
        <w:pStyle w:val="NormalWeb"/>
        <w:rPr>
          <w:rStyle w:val="Strong"/>
          <w:rFonts w:eastAsiaTheme="majorEastAsia"/>
        </w:rPr>
        <w:sectPr w:rsidR="000D7E22" w:rsidSect="000D7E22">
          <w:pgSz w:w="12240" w:h="15840"/>
          <w:pgMar w:top="387" w:right="1440" w:bottom="1440" w:left="1440" w:header="720" w:footer="720" w:gutter="0"/>
          <w:cols w:space="720"/>
          <w:docGrid w:linePitch="360"/>
        </w:sectPr>
      </w:pPr>
    </w:p>
    <w:p w14:paraId="49366804" w14:textId="77777777" w:rsidR="000D7E22" w:rsidRDefault="000D7E22" w:rsidP="000D7E22">
      <w:pPr>
        <w:pStyle w:val="NormalWeb"/>
      </w:pPr>
      <w:r>
        <w:rPr>
          <w:rStyle w:val="Strong"/>
          <w:rFonts w:eastAsiaTheme="majorEastAsia"/>
        </w:rPr>
        <w:t>Strategic Consulting</w:t>
      </w:r>
    </w:p>
    <w:p w14:paraId="47414868" w14:textId="77777777" w:rsidR="000D7E22" w:rsidRDefault="000D7E22" w:rsidP="000D7E22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Strategic Planning &amp; Execution</w:t>
      </w:r>
    </w:p>
    <w:p w14:paraId="2E83874A" w14:textId="77777777" w:rsidR="000D7E22" w:rsidRDefault="000D7E22" w:rsidP="000D7E22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Program/Project Evaluation</w:t>
      </w:r>
    </w:p>
    <w:p w14:paraId="06E9DCA1" w14:textId="77777777" w:rsidR="000D7E22" w:rsidRDefault="000D7E22" w:rsidP="000D7E22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Process Optimization</w:t>
      </w:r>
    </w:p>
    <w:p w14:paraId="54C1CF8C" w14:textId="77777777" w:rsidR="000D7E22" w:rsidRDefault="000D7E22" w:rsidP="000D7E22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Change Management</w:t>
      </w:r>
    </w:p>
    <w:p w14:paraId="2A441D81" w14:textId="77777777" w:rsidR="000D7E22" w:rsidRDefault="000D7E22" w:rsidP="000D7E22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Risk Assessment &amp; Mitigation</w:t>
      </w:r>
    </w:p>
    <w:p w14:paraId="0E2AD53E" w14:textId="77777777" w:rsidR="000D7E22" w:rsidRDefault="000D7E22" w:rsidP="000D7E22">
      <w:pPr>
        <w:pStyle w:val="NormalWeb"/>
      </w:pPr>
      <w:r>
        <w:rPr>
          <w:rStyle w:val="Strong"/>
          <w:rFonts w:eastAsiaTheme="majorEastAsia"/>
        </w:rPr>
        <w:t>Problem Solving</w:t>
      </w:r>
    </w:p>
    <w:p w14:paraId="1C435470" w14:textId="77777777" w:rsidR="000D7E22" w:rsidRDefault="000D7E22" w:rsidP="000D7E22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Data Analysis &amp; Insights</w:t>
      </w:r>
    </w:p>
    <w:p w14:paraId="5E0B06E8" w14:textId="77777777" w:rsidR="000D7E22" w:rsidRDefault="000D7E22" w:rsidP="000D7E22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Root Cause Analysis</w:t>
      </w:r>
    </w:p>
    <w:p w14:paraId="6814D14A" w14:textId="77777777" w:rsidR="000D7E22" w:rsidRDefault="000D7E22" w:rsidP="000D7E22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Solution Development</w:t>
      </w:r>
    </w:p>
    <w:p w14:paraId="7B411851" w14:textId="3FC06F80" w:rsidR="000D7E22" w:rsidRPr="000D7E22" w:rsidRDefault="000D7E22" w:rsidP="000D7E22">
      <w:pPr>
        <w:numPr>
          <w:ilvl w:val="0"/>
          <w:numId w:val="13"/>
        </w:numPr>
        <w:spacing w:before="100" w:beforeAutospacing="1" w:after="100" w:afterAutospacing="1" w:line="240" w:lineRule="auto"/>
        <w:rPr>
          <w:rStyle w:val="Strong"/>
          <w:b w:val="0"/>
          <w:bCs w:val="0"/>
        </w:rPr>
      </w:pPr>
      <w:r>
        <w:t>Decision Support</w:t>
      </w:r>
    </w:p>
    <w:p w14:paraId="122CAA12" w14:textId="56970900" w:rsidR="000D7E22" w:rsidRDefault="000D7E22" w:rsidP="000D7E22">
      <w:pPr>
        <w:pStyle w:val="NormalWeb"/>
      </w:pPr>
      <w:r>
        <w:rPr>
          <w:rStyle w:val="Strong"/>
          <w:rFonts w:eastAsiaTheme="majorEastAsia"/>
        </w:rPr>
        <w:t>Client Management</w:t>
      </w:r>
    </w:p>
    <w:p w14:paraId="56851D99" w14:textId="77777777" w:rsidR="000D7E22" w:rsidRDefault="000D7E22" w:rsidP="000D7E22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Stakeholder Engagement</w:t>
      </w:r>
    </w:p>
    <w:p w14:paraId="4BCD651A" w14:textId="77777777" w:rsidR="000D7E22" w:rsidRDefault="000D7E22" w:rsidP="000D7E22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Executive Communication</w:t>
      </w:r>
    </w:p>
    <w:p w14:paraId="21AC6D37" w14:textId="77777777" w:rsidR="000D7E22" w:rsidRDefault="000D7E22" w:rsidP="000D7E22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Needs Assessment</w:t>
      </w:r>
    </w:p>
    <w:p w14:paraId="6EE6977E" w14:textId="77777777" w:rsidR="000D7E22" w:rsidRDefault="000D7E22" w:rsidP="000D7E22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Requirements Gathering</w:t>
      </w:r>
    </w:p>
    <w:p w14:paraId="1F4EA5AD" w14:textId="77777777" w:rsidR="000D7E22" w:rsidRDefault="000D7E22" w:rsidP="000D7E22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Client/Vendor Negotiations</w:t>
      </w:r>
    </w:p>
    <w:p w14:paraId="23AC5F47" w14:textId="77777777" w:rsidR="000D7E22" w:rsidRPr="000D7E22" w:rsidRDefault="000D7E22" w:rsidP="000D7E22">
      <w:pPr>
        <w:pStyle w:val="whitespace-pre-wrap"/>
        <w:rPr>
          <w:rFonts w:asciiTheme="minorHAnsi" w:hAnsiTheme="minorHAnsi"/>
          <w:sz w:val="22"/>
          <w:szCs w:val="22"/>
        </w:rPr>
      </w:pPr>
      <w:r w:rsidRPr="000D7E22">
        <w:rPr>
          <w:rStyle w:val="Strong"/>
          <w:rFonts w:asciiTheme="minorHAnsi" w:eastAsiaTheme="majorEastAsia" w:hAnsiTheme="minorHAnsi"/>
          <w:sz w:val="22"/>
          <w:szCs w:val="22"/>
        </w:rPr>
        <w:t>Project Delivery</w:t>
      </w:r>
    </w:p>
    <w:p w14:paraId="26CFE01D" w14:textId="77777777" w:rsidR="000D7E22" w:rsidRPr="000D7E22" w:rsidRDefault="000D7E22" w:rsidP="000D7E22">
      <w:pPr>
        <w:pStyle w:val="whitespace-normal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0D7E22">
        <w:rPr>
          <w:rFonts w:asciiTheme="minorHAnsi" w:hAnsiTheme="minorHAnsi"/>
          <w:sz w:val="22"/>
          <w:szCs w:val="22"/>
        </w:rPr>
        <w:t>Project Portfolio Management</w:t>
      </w:r>
    </w:p>
    <w:p w14:paraId="0FD590A7" w14:textId="77777777" w:rsidR="000D7E22" w:rsidRPr="000D7E22" w:rsidRDefault="000D7E22" w:rsidP="000D7E22">
      <w:pPr>
        <w:pStyle w:val="whitespace-normal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0D7E22">
        <w:rPr>
          <w:rFonts w:asciiTheme="minorHAnsi" w:hAnsiTheme="minorHAnsi"/>
          <w:sz w:val="22"/>
          <w:szCs w:val="22"/>
        </w:rPr>
        <w:t>Resource Optimization</w:t>
      </w:r>
    </w:p>
    <w:p w14:paraId="0F1B2186" w14:textId="77777777" w:rsidR="000D7E22" w:rsidRPr="000D7E22" w:rsidRDefault="000D7E22" w:rsidP="000D7E22">
      <w:pPr>
        <w:pStyle w:val="whitespace-normal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0D7E22">
        <w:rPr>
          <w:rFonts w:asciiTheme="minorHAnsi" w:hAnsiTheme="minorHAnsi"/>
          <w:sz w:val="22"/>
          <w:szCs w:val="22"/>
        </w:rPr>
        <w:t>Budget Planning &amp; Control</w:t>
      </w:r>
    </w:p>
    <w:p w14:paraId="1EE1D6C4" w14:textId="77777777" w:rsidR="000D7E22" w:rsidRPr="000D7E22" w:rsidRDefault="000D7E22" w:rsidP="000D7E22">
      <w:pPr>
        <w:pStyle w:val="whitespace-normal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0D7E22">
        <w:rPr>
          <w:rFonts w:asciiTheme="minorHAnsi" w:hAnsiTheme="minorHAnsi"/>
          <w:sz w:val="22"/>
          <w:szCs w:val="22"/>
        </w:rPr>
        <w:t>Schedule Management</w:t>
      </w:r>
    </w:p>
    <w:p w14:paraId="0C88B36B" w14:textId="77777777" w:rsidR="000D7E22" w:rsidRDefault="000D7E22" w:rsidP="000D7E22">
      <w:pPr>
        <w:numPr>
          <w:ilvl w:val="0"/>
          <w:numId w:val="13"/>
        </w:numPr>
        <w:spacing w:before="100" w:beforeAutospacing="1" w:after="100" w:afterAutospacing="1" w:line="240" w:lineRule="auto"/>
        <w:sectPr w:rsidR="000D7E22" w:rsidSect="000D7E22">
          <w:type w:val="continuous"/>
          <w:pgSz w:w="12240" w:h="15840"/>
          <w:pgMar w:top="387" w:right="1440" w:bottom="1440" w:left="1440" w:header="720" w:footer="720" w:gutter="0"/>
          <w:cols w:num="2" w:space="720"/>
          <w:docGrid w:linePitch="360"/>
        </w:sectPr>
      </w:pPr>
    </w:p>
    <w:p w14:paraId="003E7AED" w14:textId="77777777" w:rsidR="000D7E22" w:rsidRDefault="000D7E22" w:rsidP="000D7E22">
      <w:pPr>
        <w:pStyle w:val="Heading2"/>
      </w:pPr>
      <w:r>
        <w:t>PROFESSIONAL EXPERIENCE</w:t>
      </w:r>
    </w:p>
    <w:p w14:paraId="77FE8A19" w14:textId="77777777" w:rsidR="000D7E22" w:rsidRDefault="000D7E22" w:rsidP="000D7E22">
      <w:pPr>
        <w:pStyle w:val="Heading3"/>
      </w:pPr>
      <w:r>
        <w:t>[CURRENT POSITION TITLE]</w:t>
      </w:r>
    </w:p>
    <w:p w14:paraId="7B04D42A" w14:textId="77777777" w:rsidR="000D7E22" w:rsidRDefault="000D7E22" w:rsidP="000D7E22">
      <w:pPr>
        <w:pStyle w:val="NormalWeb"/>
      </w:pPr>
      <w:r>
        <w:rPr>
          <w:rStyle w:val="Strong"/>
          <w:rFonts w:eastAsiaTheme="majorEastAsia"/>
        </w:rPr>
        <w:t>Federal Agency/Department</w:t>
      </w:r>
      <w:r>
        <w:t xml:space="preserve"> | City, State | Month Year - Present</w:t>
      </w:r>
    </w:p>
    <w:p w14:paraId="034C3F48" w14:textId="77777777" w:rsidR="000D7E22" w:rsidRDefault="000D7E22" w:rsidP="000D7E22">
      <w:pPr>
        <w:pStyle w:val="NormalWeb"/>
      </w:pPr>
      <w:r>
        <w:rPr>
          <w:rStyle w:val="Strong"/>
          <w:rFonts w:eastAsiaTheme="majorEastAsia"/>
        </w:rPr>
        <w:t>Key Achievement: [Major Initiative/Project]</w:t>
      </w:r>
    </w:p>
    <w:p w14:paraId="1F244F8D" w14:textId="77777777" w:rsidR="000D7E22" w:rsidRDefault="000D7E22" w:rsidP="000D7E22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Led cross-functional team of [X] members to implement [specific initiative], resulting in [quantifiable outcome e.g., $X savings, X% efficiency gain]</w:t>
      </w:r>
    </w:p>
    <w:p w14:paraId="4F0C9603" w14:textId="77777777" w:rsidR="000D7E22" w:rsidRDefault="000D7E22" w:rsidP="000D7E22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Conducted comprehensive analysis of [specific process/program], identifying [X] improvement opportunities worth $[X] in potential savings</w:t>
      </w:r>
    </w:p>
    <w:p w14:paraId="30E3CE01" w14:textId="77777777" w:rsidR="000D7E22" w:rsidRDefault="000D7E22" w:rsidP="000D7E22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Developed strategic recommendations for [specific challenge], securing executive buy-in and successfully implementing changes across [X] departments/offices</w:t>
      </w:r>
    </w:p>
    <w:p w14:paraId="2E62B8D5" w14:textId="77777777" w:rsidR="000D7E22" w:rsidRDefault="000D7E22" w:rsidP="000D7E22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Managed relationships with [X] stakeholders across [X] organizations to align priorities and drive consensus on [specific initiative]</w:t>
      </w:r>
    </w:p>
    <w:p w14:paraId="1C598D43" w14:textId="77777777" w:rsidR="000D7E22" w:rsidRDefault="000D7E22" w:rsidP="000D7E22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Created and presented executive briefings to leadership on [specific topic], resulting in [specific action/outcome]</w:t>
      </w:r>
    </w:p>
    <w:p w14:paraId="328CFA90" w14:textId="77777777" w:rsidR="000D7E22" w:rsidRDefault="000D7E22" w:rsidP="000D7E22">
      <w:pPr>
        <w:pStyle w:val="NormalWeb"/>
      </w:pPr>
      <w:r>
        <w:rPr>
          <w:rStyle w:val="Strong"/>
          <w:rFonts w:eastAsiaTheme="majorEastAsia"/>
        </w:rPr>
        <w:t>Key Achievement: [Second Major Initiative/Project]</w:t>
      </w:r>
    </w:p>
    <w:p w14:paraId="65753B21" w14:textId="77777777" w:rsidR="000D7E22" w:rsidRDefault="000D7E22" w:rsidP="000D7E22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lastRenderedPageBreak/>
        <w:t>Designed and led implementation of [specific program/solution] that addressed [specific challenge]</w:t>
      </w:r>
    </w:p>
    <w:p w14:paraId="5D6A5281" w14:textId="77777777" w:rsidR="000D7E22" w:rsidRDefault="000D7E22" w:rsidP="000D7E22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Performed gap analysis of [specific process/system], resulting in recommendations that improved [specific metric] by [X%]</w:t>
      </w:r>
    </w:p>
    <w:p w14:paraId="52EBFFD2" w14:textId="77777777" w:rsidR="000D7E22" w:rsidRDefault="000D7E22" w:rsidP="000D7E22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Developed performance metrics and reporting framework to track [specific program/initiative], enabling data-driven decision making</w:t>
      </w:r>
    </w:p>
    <w:p w14:paraId="42C1F6C7" w14:textId="77777777" w:rsidR="000D7E22" w:rsidRDefault="000D7E22" w:rsidP="000D7E22">
      <w:pPr>
        <w:pStyle w:val="Heading3"/>
      </w:pPr>
      <w:r>
        <w:t>[PREVIOUS POSITION TITLE]</w:t>
      </w:r>
    </w:p>
    <w:p w14:paraId="262501D1" w14:textId="77777777" w:rsidR="000D7E22" w:rsidRDefault="000D7E22" w:rsidP="000D7E22">
      <w:pPr>
        <w:pStyle w:val="NormalWeb"/>
      </w:pPr>
      <w:r>
        <w:rPr>
          <w:rStyle w:val="Strong"/>
          <w:rFonts w:eastAsiaTheme="majorEastAsia"/>
        </w:rPr>
        <w:t>Federal Agency/Department</w:t>
      </w:r>
      <w:r>
        <w:t xml:space="preserve"> | City, State | Month Year - Month Year</w:t>
      </w:r>
    </w:p>
    <w:p w14:paraId="74C37A60" w14:textId="77777777" w:rsidR="000D7E22" w:rsidRDefault="000D7E22" w:rsidP="000D7E22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Spearheaded [specific project], managing a budget of $[X] and delivering [specific outcomes]</w:t>
      </w:r>
    </w:p>
    <w:p w14:paraId="0A3AB1B6" w14:textId="77777777" w:rsidR="000D7E22" w:rsidRDefault="000D7E22" w:rsidP="000D7E22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Conducted [specific analysis type] to assess [specific program/policy], generating insights that led to [specific improvements]</w:t>
      </w:r>
    </w:p>
    <w:p w14:paraId="08C037E9" w14:textId="77777777" w:rsidR="000D7E22" w:rsidRDefault="000D7E22" w:rsidP="000D7E22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Developed and delivered training to [X] staff members on [specific topic/skill], improving [specific metric] by [X%]</w:t>
      </w:r>
    </w:p>
    <w:p w14:paraId="512DA03D" w14:textId="77777777" w:rsidR="000D7E22" w:rsidRDefault="000D7E22" w:rsidP="000D7E22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Collaborated with [specific stakeholders] to redesign [specific process], reducing processing time from [X] to [Y]</w:t>
      </w:r>
    </w:p>
    <w:p w14:paraId="5E691FA5" w14:textId="77777777" w:rsidR="000D7E22" w:rsidRDefault="000D7E22" w:rsidP="000D7E22">
      <w:pPr>
        <w:pStyle w:val="Heading2"/>
      </w:pPr>
      <w:r>
        <w:t>EDUCATION</w:t>
      </w:r>
    </w:p>
    <w:p w14:paraId="01EFF4D5" w14:textId="77777777" w:rsidR="000D7E22" w:rsidRDefault="000D7E22" w:rsidP="000D7E22">
      <w:pPr>
        <w:pStyle w:val="NormalWeb"/>
      </w:pPr>
      <w:r>
        <w:rPr>
          <w:rStyle w:val="Strong"/>
          <w:rFonts w:eastAsiaTheme="majorEastAsia"/>
        </w:rPr>
        <w:t>Master's Degree</w:t>
      </w:r>
      <w:r>
        <w:t xml:space="preserve"> - [Relevant Field]</w:t>
      </w:r>
      <w:r>
        <w:br/>
      </w:r>
      <w:r>
        <w:rPr>
          <w:rStyle w:val="Emphasis"/>
          <w:rFonts w:eastAsiaTheme="majorEastAsia"/>
        </w:rPr>
        <w:t>University Name</w:t>
      </w:r>
      <w:r>
        <w:t xml:space="preserve"> | City, State | Graduation Year</w:t>
      </w:r>
    </w:p>
    <w:p w14:paraId="6D903477" w14:textId="77777777" w:rsidR="000D7E22" w:rsidRDefault="000D7E22" w:rsidP="000D7E22">
      <w:pPr>
        <w:pStyle w:val="NormalWeb"/>
      </w:pPr>
      <w:r>
        <w:rPr>
          <w:rStyle w:val="Strong"/>
          <w:rFonts w:eastAsiaTheme="majorEastAsia"/>
        </w:rPr>
        <w:t>Bachelor's Degree</w:t>
      </w:r>
      <w:r>
        <w:t xml:space="preserve"> - [Field of Study]</w:t>
      </w:r>
      <w:r>
        <w:br/>
      </w:r>
      <w:r>
        <w:rPr>
          <w:rStyle w:val="Emphasis"/>
          <w:rFonts w:eastAsiaTheme="majorEastAsia"/>
        </w:rPr>
        <w:t>University Name</w:t>
      </w:r>
      <w:r>
        <w:t xml:space="preserve"> | City, State | Graduation Year</w:t>
      </w:r>
    </w:p>
    <w:p w14:paraId="5039B610" w14:textId="77777777" w:rsidR="000D7E22" w:rsidRDefault="000D7E22" w:rsidP="000D7E22">
      <w:pPr>
        <w:pStyle w:val="Heading2"/>
      </w:pPr>
      <w:r>
        <w:t>CERTIFICATIONS &amp; PROFESSIONAL DEVELOPMENT</w:t>
      </w:r>
    </w:p>
    <w:p w14:paraId="510A65E5" w14:textId="77777777" w:rsidR="000D7E22" w:rsidRDefault="000D7E22" w:rsidP="000D7E22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[Relevant Consulting Certification] | Issuing Organization | Year</w:t>
      </w:r>
    </w:p>
    <w:p w14:paraId="16F3D31E" w14:textId="77777777" w:rsidR="000D7E22" w:rsidRDefault="000D7E22" w:rsidP="000D7E22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[Project Management Certification] | Issuing Organization | Year</w:t>
      </w:r>
    </w:p>
    <w:p w14:paraId="22F6DFF8" w14:textId="77777777" w:rsidR="000D7E22" w:rsidRDefault="000D7E22" w:rsidP="000D7E22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[Other Relevant Certification] | Issuing Organization | Year</w:t>
      </w:r>
    </w:p>
    <w:p w14:paraId="73FAFE2A" w14:textId="77777777" w:rsidR="000D7E22" w:rsidRDefault="000D7E22" w:rsidP="000D7E22">
      <w:pPr>
        <w:pStyle w:val="Heading2"/>
      </w:pPr>
      <w:r>
        <w:t>ADDITIONAL SKILLS</w:t>
      </w:r>
    </w:p>
    <w:p w14:paraId="7EF57FA0" w14:textId="77777777" w:rsidR="000D7E22" w:rsidRDefault="000D7E22" w:rsidP="000D7E22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rPr>
          <w:rStyle w:val="Strong"/>
        </w:rPr>
        <w:t>Analytical Tools:</w:t>
      </w:r>
      <w:r>
        <w:t xml:space="preserve"> [Specific tools - Excel, Power BI, Tableau, etc.]</w:t>
      </w:r>
    </w:p>
    <w:p w14:paraId="2B2E0C65" w14:textId="77777777" w:rsidR="000D7E22" w:rsidRDefault="000D7E22" w:rsidP="000D7E22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rPr>
          <w:rStyle w:val="Strong"/>
        </w:rPr>
        <w:t>Methodologies:</w:t>
      </w:r>
      <w:r>
        <w:t xml:space="preserve"> [Specific methodologies - Six Sigma, Lean, etc.]</w:t>
      </w:r>
    </w:p>
    <w:p w14:paraId="209E4E7E" w14:textId="77777777" w:rsidR="000D7E22" w:rsidRDefault="000D7E22" w:rsidP="000D7E22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rPr>
          <w:rStyle w:val="Strong"/>
        </w:rPr>
        <w:t>Languages:</w:t>
      </w:r>
      <w:r>
        <w:t xml:space="preserve"> [Any relevant languages]</w:t>
      </w:r>
    </w:p>
    <w:p w14:paraId="7435FC68" w14:textId="77777777" w:rsidR="000D7E22" w:rsidRDefault="000D7E22" w:rsidP="000D7E22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rPr>
          <w:rStyle w:val="Strong"/>
        </w:rPr>
        <w:t>Presentation Skills:</w:t>
      </w:r>
      <w:r>
        <w:t xml:space="preserve"> [Specific presentation experience]</w:t>
      </w:r>
    </w:p>
    <w:p w14:paraId="1C033034" w14:textId="77777777" w:rsidR="000D7E22" w:rsidRDefault="000D7E22" w:rsidP="000D7E22">
      <w:pPr>
        <w:spacing w:before="100" w:beforeAutospacing="1" w:after="100" w:afterAutospacing="1" w:line="240" w:lineRule="auto"/>
      </w:pPr>
    </w:p>
    <w:p w14:paraId="285BF95A" w14:textId="77777777" w:rsidR="000D7E22" w:rsidRDefault="000D7E22" w:rsidP="000D7E22">
      <w:pPr>
        <w:spacing w:before="100" w:beforeAutospacing="1" w:after="100" w:afterAutospacing="1" w:line="240" w:lineRule="auto"/>
      </w:pPr>
    </w:p>
    <w:p w14:paraId="38C1AC9E" w14:textId="77777777" w:rsidR="000D7E22" w:rsidRDefault="000D7E22" w:rsidP="000D7E22">
      <w:pPr>
        <w:spacing w:before="100" w:beforeAutospacing="1" w:after="100" w:afterAutospacing="1" w:line="240" w:lineRule="auto"/>
      </w:pPr>
    </w:p>
    <w:p w14:paraId="09DF3AC8" w14:textId="77777777" w:rsidR="000D7E22" w:rsidRDefault="000D7E22" w:rsidP="000D7E22">
      <w:pPr>
        <w:spacing w:before="100" w:beforeAutospacing="1" w:after="100" w:afterAutospacing="1" w:line="240" w:lineRule="auto"/>
      </w:pPr>
    </w:p>
    <w:p w14:paraId="56210A4E" w14:textId="77777777" w:rsidR="000D7E22" w:rsidRDefault="00C343BB" w:rsidP="000D7E22">
      <w:pPr>
        <w:spacing w:after="0"/>
      </w:pPr>
      <w:r>
        <w:rPr>
          <w:noProof/>
        </w:rPr>
        <w:lastRenderedPageBreak/>
        <w:pict w14:anchorId="4FA54102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C953B29" w14:textId="77777777" w:rsidR="000D7E22" w:rsidRDefault="000D7E22" w:rsidP="000D7E22">
      <w:pPr>
        <w:pStyle w:val="Heading2"/>
      </w:pPr>
      <w:r>
        <w:t>FEDERAL TO CONSULTING TRANSLATION GUIDE</w:t>
      </w:r>
    </w:p>
    <w:p w14:paraId="140B7228" w14:textId="77777777" w:rsidR="000D7E22" w:rsidRDefault="000D7E22" w:rsidP="000D7E22">
      <w:pPr>
        <w:pStyle w:val="Heading3"/>
      </w:pPr>
      <w:r>
        <w:t>Why Federal Experience Is Valuable in Consulting</w:t>
      </w:r>
    </w:p>
    <w:p w14:paraId="16272F57" w14:textId="77777777" w:rsidR="000D7E22" w:rsidRDefault="000D7E22" w:rsidP="000D7E22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rPr>
          <w:rStyle w:val="Strong"/>
        </w:rPr>
        <w:t>Complex Problem Solving</w:t>
      </w:r>
      <w:r>
        <w:t xml:space="preserve"> - Experience navigating complex organizational challenges</w:t>
      </w:r>
    </w:p>
    <w:p w14:paraId="784FE907" w14:textId="77777777" w:rsidR="000D7E22" w:rsidRDefault="000D7E22" w:rsidP="000D7E22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rPr>
          <w:rStyle w:val="Strong"/>
        </w:rPr>
        <w:t>Stakeholder Management</w:t>
      </w:r>
      <w:r>
        <w:t xml:space="preserve"> - Ability to build consensus among diverse interest groups</w:t>
      </w:r>
    </w:p>
    <w:p w14:paraId="2CABBC3D" w14:textId="77777777" w:rsidR="000D7E22" w:rsidRDefault="000D7E22" w:rsidP="000D7E22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rPr>
          <w:rStyle w:val="Strong"/>
        </w:rPr>
        <w:t>Resource Optimization</w:t>
      </w:r>
      <w:r>
        <w:t xml:space="preserve"> - Skills in achieving results with limited resources</w:t>
      </w:r>
    </w:p>
    <w:p w14:paraId="53612C07" w14:textId="77777777" w:rsidR="000D7E22" w:rsidRDefault="000D7E22" w:rsidP="000D7E22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rPr>
          <w:rStyle w:val="Strong"/>
        </w:rPr>
        <w:t>Subject Matter Expertise</w:t>
      </w:r>
      <w:r>
        <w:t xml:space="preserve"> - Deep knowledge in specific government domains valuable to clients</w:t>
      </w:r>
    </w:p>
    <w:p w14:paraId="51E2E767" w14:textId="77777777" w:rsidR="000D7E22" w:rsidRDefault="000D7E22" w:rsidP="000D7E22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rPr>
          <w:rStyle w:val="Strong"/>
        </w:rPr>
        <w:t>Regulatory Understanding</w:t>
      </w:r>
      <w:r>
        <w:t xml:space="preserve"> - Insight into compliance environments clients must navigate</w:t>
      </w:r>
    </w:p>
    <w:p w14:paraId="08D4329D" w14:textId="77777777" w:rsidR="000D7E22" w:rsidRDefault="000D7E22" w:rsidP="000D7E22">
      <w:pPr>
        <w:pStyle w:val="Heading3"/>
      </w:pPr>
      <w:r>
        <w:t>Effective Translation Strategies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2"/>
        <w:gridCol w:w="6518"/>
      </w:tblGrid>
      <w:tr w:rsidR="000D7E22" w14:paraId="2CFCEC6E" w14:textId="77777777" w:rsidTr="000D7E2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FA65C7E" w14:textId="77777777" w:rsidR="000D7E22" w:rsidRDefault="000D7E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Federal Experience</w:t>
            </w:r>
          </w:p>
        </w:tc>
        <w:tc>
          <w:tcPr>
            <w:tcW w:w="0" w:type="auto"/>
            <w:vAlign w:val="center"/>
            <w:hideMark/>
          </w:tcPr>
          <w:p w14:paraId="3C37351A" w14:textId="77777777" w:rsidR="000D7E22" w:rsidRDefault="000D7E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Consulting Translation</w:t>
            </w:r>
          </w:p>
        </w:tc>
      </w:tr>
      <w:tr w:rsidR="000D7E22" w14:paraId="1D833F4C" w14:textId="77777777" w:rsidTr="000D7E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070476" w14:textId="77777777" w:rsidR="000D7E22" w:rsidRDefault="000D7E22">
            <w:r>
              <w:t>"Managed federal program"</w:t>
            </w:r>
          </w:p>
        </w:tc>
        <w:tc>
          <w:tcPr>
            <w:tcW w:w="0" w:type="auto"/>
            <w:vAlign w:val="center"/>
            <w:hideMark/>
          </w:tcPr>
          <w:p w14:paraId="6E430E29" w14:textId="77777777" w:rsidR="000D7E22" w:rsidRDefault="000D7E22">
            <w:r>
              <w:t>"Led $X million initiative delivering Y% improvement in [specific metric]"</w:t>
            </w:r>
          </w:p>
        </w:tc>
      </w:tr>
      <w:tr w:rsidR="000D7E22" w14:paraId="787BE055" w14:textId="77777777" w:rsidTr="000D7E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1FF896" w14:textId="77777777" w:rsidR="000D7E22" w:rsidRDefault="000D7E22">
            <w:r>
              <w:t>"Coordinated with multiple agencies"</w:t>
            </w:r>
          </w:p>
        </w:tc>
        <w:tc>
          <w:tcPr>
            <w:tcW w:w="0" w:type="auto"/>
            <w:vAlign w:val="center"/>
            <w:hideMark/>
          </w:tcPr>
          <w:p w14:paraId="18907241" w14:textId="77777777" w:rsidR="000D7E22" w:rsidRDefault="000D7E22">
            <w:r>
              <w:t>"Facilitated cross-functional collaboration among diverse stakeholders"</w:t>
            </w:r>
          </w:p>
        </w:tc>
      </w:tr>
      <w:tr w:rsidR="000D7E22" w14:paraId="0295693F" w14:textId="77777777" w:rsidTr="000D7E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5A09FA" w14:textId="77777777" w:rsidR="000D7E22" w:rsidRDefault="000D7E22">
            <w:r>
              <w:t>"Ensured regulatory compliance"</w:t>
            </w:r>
          </w:p>
        </w:tc>
        <w:tc>
          <w:tcPr>
            <w:tcW w:w="0" w:type="auto"/>
            <w:vAlign w:val="center"/>
            <w:hideMark/>
          </w:tcPr>
          <w:p w14:paraId="703D8147" w14:textId="77777777" w:rsidR="000D7E22" w:rsidRDefault="000D7E22">
            <w:r>
              <w:t>"Developed risk mitigation strategies aligning operations with complex regulatory requirements"</w:t>
            </w:r>
          </w:p>
        </w:tc>
      </w:tr>
      <w:tr w:rsidR="000D7E22" w14:paraId="3D1A9317" w14:textId="77777777" w:rsidTr="000D7E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F35175" w14:textId="77777777" w:rsidR="000D7E22" w:rsidRDefault="000D7E22">
            <w:r>
              <w:t>"Prepared budget justifications"</w:t>
            </w:r>
          </w:p>
        </w:tc>
        <w:tc>
          <w:tcPr>
            <w:tcW w:w="0" w:type="auto"/>
            <w:vAlign w:val="center"/>
            <w:hideMark/>
          </w:tcPr>
          <w:p w14:paraId="6988B87D" w14:textId="77777777" w:rsidR="000D7E22" w:rsidRDefault="000D7E22">
            <w:r>
              <w:t>"Conducted cost-benefit analysis supporting strategic resource allocation decisions"</w:t>
            </w:r>
          </w:p>
        </w:tc>
      </w:tr>
      <w:tr w:rsidR="000D7E22" w14:paraId="3A55943F" w14:textId="77777777" w:rsidTr="000D7E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89A09D" w14:textId="77777777" w:rsidR="000D7E22" w:rsidRDefault="000D7E22">
            <w:r>
              <w:t>"Wrote policy guidance"</w:t>
            </w:r>
          </w:p>
        </w:tc>
        <w:tc>
          <w:tcPr>
            <w:tcW w:w="0" w:type="auto"/>
            <w:vAlign w:val="center"/>
            <w:hideMark/>
          </w:tcPr>
          <w:p w14:paraId="1DE376E9" w14:textId="77777777" w:rsidR="000D7E22" w:rsidRDefault="000D7E22">
            <w:r>
              <w:t>"Developed strategic frameworks and implementation roadmaps"</w:t>
            </w:r>
          </w:p>
        </w:tc>
      </w:tr>
    </w:tbl>
    <w:p w14:paraId="0025194B" w14:textId="77777777" w:rsidR="000D7E22" w:rsidRDefault="000D7E22" w:rsidP="000D7E22">
      <w:pPr>
        <w:pStyle w:val="Heading3"/>
      </w:pPr>
      <w:r>
        <w:t>Consulting Resume Success Factors</w:t>
      </w:r>
    </w:p>
    <w:p w14:paraId="2A481502" w14:textId="77777777" w:rsidR="000D7E22" w:rsidRDefault="000D7E22" w:rsidP="000D7E22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rPr>
          <w:rStyle w:val="Strong"/>
        </w:rPr>
        <w:t>Results focus</w:t>
      </w:r>
      <w:r>
        <w:t xml:space="preserve"> - Quantify all achievements with specific metrics</w:t>
      </w:r>
    </w:p>
    <w:p w14:paraId="2A5AC180" w14:textId="77777777" w:rsidR="000D7E22" w:rsidRDefault="000D7E22" w:rsidP="000D7E22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rPr>
          <w:rStyle w:val="Strong"/>
        </w:rPr>
        <w:t>Problem-solution structure</w:t>
      </w:r>
      <w:r>
        <w:t xml:space="preserve"> - Clearly identify challenges and your strategic approaches</w:t>
      </w:r>
    </w:p>
    <w:p w14:paraId="76BE1035" w14:textId="77777777" w:rsidR="000D7E22" w:rsidRDefault="000D7E22" w:rsidP="000D7E22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rPr>
          <w:rStyle w:val="Strong"/>
        </w:rPr>
        <w:t>Client-centric language</w:t>
      </w:r>
      <w:r>
        <w:t xml:space="preserve"> - Frame accomplishments in terms of stakeholder value</w:t>
      </w:r>
    </w:p>
    <w:p w14:paraId="7480B0BF" w14:textId="77777777" w:rsidR="000D7E22" w:rsidRDefault="000D7E22" w:rsidP="000D7E22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rPr>
          <w:rStyle w:val="Strong"/>
        </w:rPr>
        <w:t>Strategic thinking</w:t>
      </w:r>
      <w:r>
        <w:t xml:space="preserve"> - Highlight analytical capabilities and evidence-based recommendations</w:t>
      </w:r>
    </w:p>
    <w:p w14:paraId="08097405" w14:textId="77777777" w:rsidR="000D7E22" w:rsidRDefault="000D7E22" w:rsidP="000D7E22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rPr>
          <w:rStyle w:val="Strong"/>
        </w:rPr>
        <w:t>Executive communication</w:t>
      </w:r>
      <w:r>
        <w:t xml:space="preserve"> - Emphasize experience presenting to leadership</w:t>
      </w:r>
    </w:p>
    <w:p w14:paraId="6DB49531" w14:textId="77777777" w:rsidR="000D7E22" w:rsidRDefault="000D7E22" w:rsidP="000D7E22">
      <w:pPr>
        <w:pStyle w:val="Heading3"/>
      </w:pPr>
      <w:r>
        <w:t>Key Consulting Skills to Emphasize</w:t>
      </w:r>
    </w:p>
    <w:p w14:paraId="43CC6D8A" w14:textId="77777777" w:rsidR="000D7E22" w:rsidRDefault="000D7E22" w:rsidP="000D7E22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Structured problem solving</w:t>
      </w:r>
    </w:p>
    <w:p w14:paraId="149320FA" w14:textId="77777777" w:rsidR="000D7E22" w:rsidRDefault="000D7E22" w:rsidP="000D7E22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Data analysis and insights generation</w:t>
      </w:r>
    </w:p>
    <w:p w14:paraId="6B64C220" w14:textId="77777777" w:rsidR="000D7E22" w:rsidRDefault="000D7E22" w:rsidP="000D7E22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Executive-level communication</w:t>
      </w:r>
    </w:p>
    <w:p w14:paraId="13784561" w14:textId="77777777" w:rsidR="000D7E22" w:rsidRDefault="000D7E22" w:rsidP="000D7E22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Client/stakeholder management</w:t>
      </w:r>
    </w:p>
    <w:p w14:paraId="080A688B" w14:textId="77777777" w:rsidR="000D7E22" w:rsidRDefault="000D7E22" w:rsidP="000D7E22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Project implementation and change management</w:t>
      </w:r>
    </w:p>
    <w:p w14:paraId="125948DB" w14:textId="77777777" w:rsidR="000D7E22" w:rsidRDefault="000D7E22" w:rsidP="000D7E22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Industry/domain-specific expertise</w:t>
      </w:r>
    </w:p>
    <w:p w14:paraId="194EFF6F" w14:textId="77777777" w:rsidR="00D2133D" w:rsidRDefault="00D2133D"/>
    <w:sectPr w:rsidR="00D2133D" w:rsidSect="000D7E22">
      <w:type w:val="continuous"/>
      <w:pgSz w:w="12240" w:h="15840"/>
      <w:pgMar w:top="38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57242"/>
    <w:multiLevelType w:val="multilevel"/>
    <w:tmpl w:val="51BC2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D5317"/>
    <w:multiLevelType w:val="multilevel"/>
    <w:tmpl w:val="DC0E8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16D32"/>
    <w:multiLevelType w:val="multilevel"/>
    <w:tmpl w:val="CCA8D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D41AA1"/>
    <w:multiLevelType w:val="multilevel"/>
    <w:tmpl w:val="95AE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9C63C3"/>
    <w:multiLevelType w:val="multilevel"/>
    <w:tmpl w:val="E386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B06E00"/>
    <w:multiLevelType w:val="multilevel"/>
    <w:tmpl w:val="9BD0F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C04CD"/>
    <w:multiLevelType w:val="multilevel"/>
    <w:tmpl w:val="9FCE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CD2E1B"/>
    <w:multiLevelType w:val="multilevel"/>
    <w:tmpl w:val="D63C3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39088B"/>
    <w:multiLevelType w:val="multilevel"/>
    <w:tmpl w:val="BF18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03329B"/>
    <w:multiLevelType w:val="multilevel"/>
    <w:tmpl w:val="4FDE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4351B5"/>
    <w:multiLevelType w:val="multilevel"/>
    <w:tmpl w:val="B992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A5031D"/>
    <w:multiLevelType w:val="multilevel"/>
    <w:tmpl w:val="5436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EB3BEA"/>
    <w:multiLevelType w:val="multilevel"/>
    <w:tmpl w:val="7B5AC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55258B"/>
    <w:multiLevelType w:val="multilevel"/>
    <w:tmpl w:val="1A049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022F43"/>
    <w:multiLevelType w:val="multilevel"/>
    <w:tmpl w:val="D8523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E44CD4"/>
    <w:multiLevelType w:val="multilevel"/>
    <w:tmpl w:val="515C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C5130D"/>
    <w:multiLevelType w:val="multilevel"/>
    <w:tmpl w:val="3D5A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FF7164"/>
    <w:multiLevelType w:val="multilevel"/>
    <w:tmpl w:val="C54C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64231F"/>
    <w:multiLevelType w:val="multilevel"/>
    <w:tmpl w:val="446A2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DC7B1D"/>
    <w:multiLevelType w:val="multilevel"/>
    <w:tmpl w:val="9A2AA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342776"/>
    <w:multiLevelType w:val="multilevel"/>
    <w:tmpl w:val="4CACB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4925">
    <w:abstractNumId w:val="19"/>
  </w:num>
  <w:num w:numId="2" w16cid:durableId="239876084">
    <w:abstractNumId w:val="1"/>
  </w:num>
  <w:num w:numId="3" w16cid:durableId="344479430">
    <w:abstractNumId w:val="15"/>
  </w:num>
  <w:num w:numId="4" w16cid:durableId="1171338797">
    <w:abstractNumId w:val="11"/>
  </w:num>
  <w:num w:numId="5" w16cid:durableId="1410882006">
    <w:abstractNumId w:val="6"/>
  </w:num>
  <w:num w:numId="6" w16cid:durableId="646278698">
    <w:abstractNumId w:val="7"/>
  </w:num>
  <w:num w:numId="7" w16cid:durableId="1054086366">
    <w:abstractNumId w:val="0"/>
  </w:num>
  <w:num w:numId="8" w16cid:durableId="1787238226">
    <w:abstractNumId w:val="12"/>
  </w:num>
  <w:num w:numId="9" w16cid:durableId="1419711409">
    <w:abstractNumId w:val="17"/>
  </w:num>
  <w:num w:numId="10" w16cid:durableId="2011980429">
    <w:abstractNumId w:val="21"/>
  </w:num>
  <w:num w:numId="11" w16cid:durableId="58327434">
    <w:abstractNumId w:val="14"/>
  </w:num>
  <w:num w:numId="12" w16cid:durableId="1307927175">
    <w:abstractNumId w:val="8"/>
  </w:num>
  <w:num w:numId="13" w16cid:durableId="305209361">
    <w:abstractNumId w:val="3"/>
  </w:num>
  <w:num w:numId="14" w16cid:durableId="1923104608">
    <w:abstractNumId w:val="20"/>
  </w:num>
  <w:num w:numId="15" w16cid:durableId="164827784">
    <w:abstractNumId w:val="2"/>
  </w:num>
  <w:num w:numId="16" w16cid:durableId="172457047">
    <w:abstractNumId w:val="10"/>
  </w:num>
  <w:num w:numId="17" w16cid:durableId="2061397600">
    <w:abstractNumId w:val="16"/>
  </w:num>
  <w:num w:numId="18" w16cid:durableId="708917647">
    <w:abstractNumId w:val="5"/>
  </w:num>
  <w:num w:numId="19" w16cid:durableId="1172455146">
    <w:abstractNumId w:val="18"/>
  </w:num>
  <w:num w:numId="20" w16cid:durableId="852036208">
    <w:abstractNumId w:val="9"/>
  </w:num>
  <w:num w:numId="21" w16cid:durableId="1333945467">
    <w:abstractNumId w:val="4"/>
  </w:num>
  <w:num w:numId="22" w16cid:durableId="9148998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28"/>
    <w:rsid w:val="000D7E22"/>
    <w:rsid w:val="001C5DAE"/>
    <w:rsid w:val="002E4C6D"/>
    <w:rsid w:val="00341690"/>
    <w:rsid w:val="00350838"/>
    <w:rsid w:val="004565DE"/>
    <w:rsid w:val="00493396"/>
    <w:rsid w:val="004C315F"/>
    <w:rsid w:val="00530D2D"/>
    <w:rsid w:val="00555B7C"/>
    <w:rsid w:val="006F3553"/>
    <w:rsid w:val="0075464E"/>
    <w:rsid w:val="007706A2"/>
    <w:rsid w:val="007D18FB"/>
    <w:rsid w:val="00833348"/>
    <w:rsid w:val="008D0CA1"/>
    <w:rsid w:val="008E4FEC"/>
    <w:rsid w:val="00925DBF"/>
    <w:rsid w:val="00A07428"/>
    <w:rsid w:val="00A70EA6"/>
    <w:rsid w:val="00A96FB4"/>
    <w:rsid w:val="00AF3B8A"/>
    <w:rsid w:val="00C343BB"/>
    <w:rsid w:val="00CA0C40"/>
    <w:rsid w:val="00CD17E8"/>
    <w:rsid w:val="00D2133D"/>
    <w:rsid w:val="00EC3DD3"/>
    <w:rsid w:val="00FD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07AA0"/>
  <w15:chartTrackingRefBased/>
  <w15:docId w15:val="{3ECDE010-4ECA-5A47-B040-7775A513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E22"/>
  </w:style>
  <w:style w:type="paragraph" w:styleId="Heading1">
    <w:name w:val="heading 1"/>
    <w:basedOn w:val="Normal"/>
    <w:next w:val="Normal"/>
    <w:link w:val="Heading1Char"/>
    <w:uiPriority w:val="9"/>
    <w:qFormat/>
    <w:rsid w:val="000D7E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7E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7E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7E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D7E2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D7E2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E2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E2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E2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E22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D7E22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7E22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D7E22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D7E22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0D7E22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E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E22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E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D7E22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7E22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E22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7E22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D7E2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D7E22"/>
    <w:rPr>
      <w:i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0D7E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7E22"/>
    <w:rPr>
      <w:b/>
      <w:bCs/>
      <w:i/>
      <w:iCs/>
      <w:color w:val="156082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E22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E22"/>
    <w:rPr>
      <w:b/>
      <w:bCs/>
      <w:i/>
      <w:iCs/>
      <w:color w:val="156082" w:themeColor="accent1"/>
    </w:rPr>
  </w:style>
  <w:style w:type="character" w:styleId="IntenseReference">
    <w:name w:val="Intense Reference"/>
    <w:basedOn w:val="DefaultParagraphFont"/>
    <w:uiPriority w:val="32"/>
    <w:qFormat/>
    <w:rsid w:val="000D7E22"/>
    <w:rPr>
      <w:b/>
      <w:bCs/>
      <w:smallCaps/>
      <w:color w:val="E97132" w:themeColor="accent2"/>
      <w:spacing w:val="5"/>
      <w:u w:val="single"/>
    </w:rPr>
  </w:style>
  <w:style w:type="paragraph" w:styleId="NormalWeb">
    <w:name w:val="Normal (Web)"/>
    <w:basedOn w:val="Normal"/>
    <w:uiPriority w:val="99"/>
    <w:semiHidden/>
    <w:unhideWhenUsed/>
    <w:rsid w:val="00A0742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0D7E22"/>
    <w:rPr>
      <w:b/>
      <w:bCs/>
    </w:rPr>
  </w:style>
  <w:style w:type="character" w:styleId="Emphasis">
    <w:name w:val="Emphasis"/>
    <w:basedOn w:val="DefaultParagraphFont"/>
    <w:uiPriority w:val="20"/>
    <w:qFormat/>
    <w:rsid w:val="000D7E22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7E22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styleId="NoSpacing">
    <w:name w:val="No Spacing"/>
    <w:link w:val="NoSpacingChar"/>
    <w:uiPriority w:val="1"/>
    <w:qFormat/>
    <w:rsid w:val="000D7E22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D7E22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0D7E22"/>
    <w:rPr>
      <w:smallCaps/>
      <w:color w:val="E97132" w:themeColor="accent2"/>
      <w:u w:val="single"/>
    </w:rPr>
  </w:style>
  <w:style w:type="character" w:styleId="BookTitle">
    <w:name w:val="Book Title"/>
    <w:basedOn w:val="DefaultParagraphFont"/>
    <w:uiPriority w:val="33"/>
    <w:qFormat/>
    <w:rsid w:val="000D7E2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7E22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0D7E22"/>
  </w:style>
  <w:style w:type="paragraph" w:customStyle="1" w:styleId="PersonalName">
    <w:name w:val="Personal Name"/>
    <w:basedOn w:val="Title"/>
    <w:rsid w:val="000D7E22"/>
    <w:rPr>
      <w:b/>
      <w:caps/>
      <w:color w:val="000000"/>
      <w:sz w:val="28"/>
      <w:szCs w:val="28"/>
    </w:rPr>
  </w:style>
  <w:style w:type="paragraph" w:customStyle="1" w:styleId="whitespace-pre-wrap">
    <w:name w:val="whitespace-pre-wrap"/>
    <w:basedOn w:val="Normal"/>
    <w:rsid w:val="000D7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itespace-normal">
    <w:name w:val="whitespace-normal"/>
    <w:basedOn w:val="Normal"/>
    <w:rsid w:val="000D7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.~WRD0001</Template>
  <TotalTime>1</TotalTime>
  <Pages>3</Pages>
  <Words>809</Words>
  <Characters>4613</Characters>
  <Application>Microsoft Office Word</Application>
  <DocSecurity>0</DocSecurity>
  <Lines>38</Lines>
  <Paragraphs>10</Paragraphs>
  <ScaleCrop>false</ScaleCrop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 Talundzic</dc:creator>
  <cp:keywords/>
  <dc:description/>
  <cp:lastModifiedBy>Eldin Talundzic</cp:lastModifiedBy>
  <cp:revision>2</cp:revision>
  <dcterms:created xsi:type="dcterms:W3CDTF">2025-04-27T15:54:00Z</dcterms:created>
  <dcterms:modified xsi:type="dcterms:W3CDTF">2025-04-27T15:54:00Z</dcterms:modified>
</cp:coreProperties>
</file>